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6"/>
        <w:gridCol w:w="225"/>
        <w:gridCol w:w="9"/>
        <w:gridCol w:w="675"/>
        <w:gridCol w:w="317"/>
        <w:gridCol w:w="643"/>
        <w:gridCol w:w="146"/>
        <w:gridCol w:w="709"/>
        <w:gridCol w:w="215"/>
        <w:gridCol w:w="127"/>
        <w:gridCol w:w="378"/>
        <w:gridCol w:w="439"/>
        <w:gridCol w:w="66"/>
        <w:gridCol w:w="138"/>
        <w:gridCol w:w="259"/>
        <w:gridCol w:w="450"/>
        <w:gridCol w:w="592"/>
        <w:gridCol w:w="378"/>
        <w:gridCol w:w="200"/>
        <w:gridCol w:w="318"/>
        <w:gridCol w:w="192"/>
        <w:gridCol w:w="142"/>
        <w:gridCol w:w="786"/>
        <w:gridCol w:w="910"/>
        <w:gridCol w:w="1143"/>
      </w:tblGrid>
      <w:tr w:rsidR="009C4D26" w14:paraId="637370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3" w:type="dxa"/>
            <w:gridSpan w:val="2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DDD0" w14:textId="77777777" w:rsidR="009C4D26" w:rsidRDefault="0048189E">
            <w:pPr>
              <w:spacing w:line="340" w:lineRule="exact"/>
              <w:jc w:val="center"/>
            </w:pPr>
            <w:r>
              <w:rPr>
                <w:rFonts w:ascii="標楷體" w:hAnsi="標楷體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32EB74" wp14:editId="677F83D3">
                      <wp:simplePos x="0" y="0"/>
                      <wp:positionH relativeFrom="column">
                        <wp:posOffset>6351907</wp:posOffset>
                      </wp:positionH>
                      <wp:positionV relativeFrom="paragraph">
                        <wp:posOffset>-43177</wp:posOffset>
                      </wp:positionV>
                      <wp:extent cx="685800" cy="762637"/>
                      <wp:effectExtent l="0" t="0" r="0" b="0"/>
                      <wp:wrapNone/>
                      <wp:docPr id="1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62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F6A17C6" w14:textId="77777777" w:rsidR="009C4D26" w:rsidRDefault="0048189E">
                                  <w:pPr>
                                    <w:spacing w:line="200" w:lineRule="exact"/>
                                    <w:jc w:val="right"/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104.12</w:t>
                                  </w:r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製版</w:t>
                                  </w:r>
                                </w:p>
                                <w:p w14:paraId="241F13DF" w14:textId="77777777" w:rsidR="009C4D26" w:rsidRDefault="0048189E">
                                  <w:pPr>
                                    <w:spacing w:line="200" w:lineRule="exact"/>
                                    <w:jc w:val="right"/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105.06</w:t>
                                  </w:r>
                                  <w:proofErr w:type="gramStart"/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修</w:t>
                                  </w:r>
                                </w:p>
                                <w:p w14:paraId="574A1F1D" w14:textId="77777777" w:rsidR="009C4D26" w:rsidRDefault="0048189E">
                                  <w:pPr>
                                    <w:spacing w:line="200" w:lineRule="exact"/>
                                    <w:jc w:val="right"/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106.02</w:t>
                                  </w:r>
                                  <w:proofErr w:type="gramStart"/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二</w:t>
                                  </w:r>
                                  <w:proofErr w:type="gramEnd"/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修</w:t>
                                  </w:r>
                                </w:p>
                                <w:p w14:paraId="519871DA" w14:textId="77777777" w:rsidR="009C4D26" w:rsidRDefault="0048189E">
                                  <w:pPr>
                                    <w:spacing w:line="200" w:lineRule="exact"/>
                                    <w:jc w:val="right"/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107.06</w:t>
                                  </w:r>
                                  <w:proofErr w:type="gramStart"/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修</w:t>
                                  </w:r>
                                </w:p>
                                <w:p w14:paraId="60549BA0" w14:textId="77777777" w:rsidR="009C4D26" w:rsidRDefault="0048189E">
                                  <w:pPr>
                                    <w:spacing w:line="200" w:lineRule="exact"/>
                                    <w:jc w:val="right"/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111.04</w:t>
                                  </w:r>
                                  <w:proofErr w:type="gramStart"/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四</w:t>
                                  </w:r>
                                  <w:proofErr w:type="gramEnd"/>
                                  <w:r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  <w:t>修</w:t>
                                  </w:r>
                                </w:p>
                                <w:p w14:paraId="28E32464" w14:textId="77777777" w:rsidR="009C4D26" w:rsidRDefault="009C4D26">
                                  <w:pPr>
                                    <w:spacing w:line="200" w:lineRule="exact"/>
                                    <w:ind w:right="560"/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</w:pPr>
                                </w:p>
                                <w:p w14:paraId="2CF7CCF2" w14:textId="77777777" w:rsidR="009C4D26" w:rsidRDefault="009C4D26">
                                  <w:pPr>
                                    <w:spacing w:line="200" w:lineRule="exact"/>
                                    <w:jc w:val="right"/>
                                    <w:rPr>
                                      <w:color w:val="808080"/>
                                      <w:sz w:val="1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32EB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500.15pt;margin-top:-3.4pt;width:54pt;height:60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" filled="f" stroked="f">
                      <v:textbox>
                        <w:txbxContent>
                          <w:p w14:paraId="7F6A17C6" w14:textId="77777777" w:rsidR="009C4D26" w:rsidRDefault="0048189E">
                            <w:pPr>
                              <w:spacing w:line="200" w:lineRule="exact"/>
                              <w:jc w:val="right"/>
                              <w:rPr>
                                <w:color w:val="808080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104.12</w:t>
                            </w:r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製版</w:t>
                            </w:r>
                          </w:p>
                          <w:p w14:paraId="241F13DF" w14:textId="77777777" w:rsidR="009C4D26" w:rsidRDefault="0048189E">
                            <w:pPr>
                              <w:spacing w:line="200" w:lineRule="exact"/>
                              <w:jc w:val="right"/>
                              <w:rPr>
                                <w:color w:val="808080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105.06</w:t>
                            </w:r>
                            <w:proofErr w:type="gramStart"/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修</w:t>
                            </w:r>
                          </w:p>
                          <w:p w14:paraId="574A1F1D" w14:textId="77777777" w:rsidR="009C4D26" w:rsidRDefault="0048189E">
                            <w:pPr>
                              <w:spacing w:line="200" w:lineRule="exact"/>
                              <w:jc w:val="right"/>
                              <w:rPr>
                                <w:color w:val="808080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106.02</w:t>
                            </w:r>
                            <w:proofErr w:type="gramStart"/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二</w:t>
                            </w:r>
                            <w:proofErr w:type="gramEnd"/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修</w:t>
                            </w:r>
                          </w:p>
                          <w:p w14:paraId="519871DA" w14:textId="77777777" w:rsidR="009C4D26" w:rsidRDefault="0048189E">
                            <w:pPr>
                              <w:spacing w:line="200" w:lineRule="exact"/>
                              <w:jc w:val="right"/>
                              <w:rPr>
                                <w:color w:val="808080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107.06</w:t>
                            </w:r>
                            <w:proofErr w:type="gramStart"/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修</w:t>
                            </w:r>
                          </w:p>
                          <w:p w14:paraId="60549BA0" w14:textId="77777777" w:rsidR="009C4D26" w:rsidRDefault="0048189E">
                            <w:pPr>
                              <w:spacing w:line="200" w:lineRule="exact"/>
                              <w:jc w:val="right"/>
                              <w:rPr>
                                <w:color w:val="808080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111.04</w:t>
                            </w:r>
                            <w:proofErr w:type="gramStart"/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四</w:t>
                            </w:r>
                            <w:proofErr w:type="gramEnd"/>
                            <w:r>
                              <w:rPr>
                                <w:color w:val="808080"/>
                                <w:sz w:val="14"/>
                                <w:szCs w:val="20"/>
                              </w:rPr>
                              <w:t>修</w:t>
                            </w:r>
                          </w:p>
                          <w:p w14:paraId="28E32464" w14:textId="77777777" w:rsidR="009C4D26" w:rsidRDefault="009C4D26">
                            <w:pPr>
                              <w:spacing w:line="200" w:lineRule="exact"/>
                              <w:ind w:right="560"/>
                              <w:rPr>
                                <w:color w:val="808080"/>
                                <w:sz w:val="14"/>
                                <w:szCs w:val="20"/>
                              </w:rPr>
                            </w:pPr>
                          </w:p>
                          <w:p w14:paraId="2CF7CCF2" w14:textId="77777777" w:rsidR="009C4D26" w:rsidRDefault="009C4D26">
                            <w:pPr>
                              <w:spacing w:line="200" w:lineRule="exact"/>
                              <w:jc w:val="right"/>
                              <w:rPr>
                                <w:color w:val="808080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/>
                <w:b/>
                <w:sz w:val="32"/>
                <w:szCs w:val="22"/>
              </w:rPr>
              <w:t>南投縣政府長期照顧管理中心個案申請單</w:t>
            </w:r>
            <w:r>
              <w:rPr>
                <w:rFonts w:ascii="標楷體" w:hAnsi="標楷體"/>
                <w:b/>
                <w:sz w:val="32"/>
                <w:szCs w:val="22"/>
              </w:rPr>
              <w:t>/</w:t>
            </w:r>
            <w:r>
              <w:rPr>
                <w:rFonts w:ascii="標楷體" w:hAnsi="標楷體"/>
                <w:b/>
                <w:sz w:val="32"/>
                <w:szCs w:val="22"/>
              </w:rPr>
              <w:t>轉</w:t>
            </w:r>
            <w:proofErr w:type="gramStart"/>
            <w:r>
              <w:rPr>
                <w:rFonts w:ascii="標楷體" w:hAnsi="標楷體"/>
                <w:b/>
                <w:sz w:val="32"/>
                <w:szCs w:val="22"/>
              </w:rPr>
              <w:t>介</w:t>
            </w:r>
            <w:proofErr w:type="gramEnd"/>
            <w:r>
              <w:rPr>
                <w:rFonts w:ascii="標楷體" w:hAnsi="標楷體"/>
                <w:b/>
                <w:sz w:val="32"/>
                <w:szCs w:val="22"/>
              </w:rPr>
              <w:t>單</w:t>
            </w:r>
          </w:p>
        </w:tc>
      </w:tr>
      <w:tr w:rsidR="009C4D26" w14:paraId="4765BF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DB99" w14:textId="1269B70F" w:rsidR="009C4D26" w:rsidRPr="00E306F0" w:rsidRDefault="0048189E" w:rsidP="00E306F0">
            <w:pPr>
              <w:widowControl/>
              <w:suppressAutoHyphens w:val="0"/>
              <w:spacing w:line="300" w:lineRule="atLeast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填表單位：</w:t>
            </w:r>
            <w:r w:rsidR="00E306F0" w:rsidRPr="00E306F0">
              <w:rPr>
                <w:rFonts w:ascii="標楷體" w:hAnsi="標楷體"/>
                <w:sz w:val="22"/>
                <w:szCs w:val="22"/>
              </w:rPr>
              <w:t>財團法人南投縣私立南投仁愛之家</w:t>
            </w:r>
          </w:p>
        </w:tc>
        <w:tc>
          <w:tcPr>
            <w:tcW w:w="244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6C73" w14:textId="77777777" w:rsidR="009C4D26" w:rsidRDefault="009C4D26">
            <w:pPr>
              <w:spacing w:line="34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406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58E3" w14:textId="77777777" w:rsidR="009C4D26" w:rsidRDefault="0048189E">
            <w:pPr>
              <w:spacing w:line="340" w:lineRule="exact"/>
              <w:ind w:left="280"/>
              <w:jc w:val="both"/>
            </w:pPr>
            <w:r>
              <w:rPr>
                <w:rFonts w:ascii="標楷體" w:hAnsi="標楷體"/>
                <w:sz w:val="22"/>
                <w:szCs w:val="22"/>
              </w:rPr>
              <w:t>日期：</w:t>
            </w:r>
            <w:r>
              <w:rPr>
                <w:rFonts w:ascii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hAnsi="標楷體"/>
                <w:sz w:val="22"/>
                <w:szCs w:val="22"/>
              </w:rPr>
              <w:t>年</w:t>
            </w:r>
            <w:r>
              <w:rPr>
                <w:rFonts w:ascii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hAnsi="標楷體"/>
                <w:sz w:val="22"/>
                <w:szCs w:val="22"/>
              </w:rPr>
              <w:t>月</w:t>
            </w:r>
            <w:r>
              <w:rPr>
                <w:rFonts w:ascii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hAnsi="標楷體"/>
                <w:sz w:val="22"/>
                <w:szCs w:val="22"/>
              </w:rPr>
              <w:t>日</w:t>
            </w:r>
          </w:p>
        </w:tc>
      </w:tr>
      <w:tr w:rsidR="009C4D26" w14:paraId="4571E6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5" w:type="dxa"/>
            <w:gridSpan w:val="9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6753" w14:textId="77777777" w:rsidR="009C4D26" w:rsidRDefault="0048189E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轉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介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>者：</w:t>
            </w:r>
          </w:p>
        </w:tc>
        <w:tc>
          <w:tcPr>
            <w:tcW w:w="2449" w:type="dxa"/>
            <w:gridSpan w:val="8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A75C" w14:textId="54178A0C" w:rsidR="009C4D26" w:rsidRDefault="0048189E">
            <w:pPr>
              <w:spacing w:line="340" w:lineRule="exact"/>
              <w:jc w:val="both"/>
            </w:pPr>
            <w:r>
              <w:rPr>
                <w:rFonts w:ascii="標楷體" w:hAnsi="標楷體"/>
                <w:sz w:val="22"/>
                <w:szCs w:val="22"/>
              </w:rPr>
              <w:t>電話</w:t>
            </w:r>
            <w:r>
              <w:rPr>
                <w:rFonts w:ascii="標楷體" w:hAnsi="標楷體"/>
                <w:sz w:val="22"/>
                <w:szCs w:val="22"/>
              </w:rPr>
              <w:t>:</w:t>
            </w:r>
            <w:r w:rsidR="00E306F0">
              <w:rPr>
                <w:rFonts w:ascii="標楷體" w:hAnsi="標楷體" w:hint="eastAsia"/>
                <w:sz w:val="22"/>
                <w:szCs w:val="22"/>
              </w:rPr>
              <w:t>049-2222751</w:t>
            </w:r>
          </w:p>
        </w:tc>
        <w:tc>
          <w:tcPr>
            <w:tcW w:w="4069" w:type="dxa"/>
            <w:gridSpan w:val="8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1D7C" w14:textId="77777777" w:rsidR="009C4D26" w:rsidRDefault="0048189E">
            <w:pPr>
              <w:spacing w:line="340" w:lineRule="exact"/>
              <w:ind w:left="280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傳真：</w:t>
            </w:r>
          </w:p>
        </w:tc>
      </w:tr>
      <w:tr w:rsidR="009C4D26" w14:paraId="38C626E9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203" w:type="dxa"/>
            <w:gridSpan w:val="2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2FA8" w14:textId="77777777" w:rsidR="009C4D26" w:rsidRDefault="0048189E">
            <w:pPr>
              <w:spacing w:line="34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/>
                <w:b/>
                <w:sz w:val="22"/>
                <w:szCs w:val="22"/>
              </w:rPr>
              <w:t>一、個案基本資料</w:t>
            </w:r>
          </w:p>
        </w:tc>
      </w:tr>
      <w:tr w:rsidR="009C4D26" w14:paraId="51D5262C" w14:textId="77777777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2655" w:type="dxa"/>
            <w:gridSpan w:val="4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7B2F" w14:textId="77777777" w:rsidR="009C4D26" w:rsidRDefault="0048189E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個案姓名：</w:t>
            </w:r>
          </w:p>
        </w:tc>
        <w:tc>
          <w:tcPr>
            <w:tcW w:w="317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78F0" w14:textId="77777777" w:rsidR="009C4D26" w:rsidRDefault="0048189E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身分證字號：</w:t>
            </w:r>
          </w:p>
        </w:tc>
        <w:tc>
          <w:tcPr>
            <w:tcW w:w="253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783D" w14:textId="77777777" w:rsidR="009C4D26" w:rsidRDefault="0048189E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性別：</w:t>
            </w:r>
          </w:p>
        </w:tc>
        <w:tc>
          <w:tcPr>
            <w:tcW w:w="2839" w:type="dxa"/>
            <w:gridSpan w:val="3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88F6" w14:textId="77777777" w:rsidR="009C4D26" w:rsidRDefault="0048189E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生日：　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年　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月　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>日</w:t>
            </w:r>
          </w:p>
        </w:tc>
      </w:tr>
      <w:tr w:rsidR="009C4D26" w14:paraId="10751907" w14:textId="77777777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655" w:type="dxa"/>
            <w:gridSpan w:val="4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59E5" w14:textId="77777777" w:rsidR="009C4D26" w:rsidRDefault="0048189E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電話：</w:t>
            </w:r>
          </w:p>
        </w:tc>
        <w:tc>
          <w:tcPr>
            <w:tcW w:w="317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A651" w14:textId="77777777" w:rsidR="009C4D26" w:rsidRDefault="0048189E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手機：</w:t>
            </w:r>
          </w:p>
        </w:tc>
        <w:tc>
          <w:tcPr>
            <w:tcW w:w="5370" w:type="dxa"/>
            <w:gridSpan w:val="11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62A4" w14:textId="77777777" w:rsidR="009C4D26" w:rsidRDefault="0048189E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原住民：</w:t>
            </w: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是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否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 xml:space="preserve">     </w:t>
            </w:r>
          </w:p>
        </w:tc>
      </w:tr>
      <w:tr w:rsidR="009C4D26" w14:paraId="7FE893BB" w14:textId="77777777">
        <w:tblPrEx>
          <w:tblCellMar>
            <w:top w:w="0" w:type="dxa"/>
            <w:bottom w:w="0" w:type="dxa"/>
          </w:tblCellMar>
        </w:tblPrEx>
        <w:trPr>
          <w:trHeight w:val="196"/>
          <w:jc w:val="center"/>
        </w:trPr>
        <w:tc>
          <w:tcPr>
            <w:tcW w:w="2972" w:type="dxa"/>
            <w:gridSpan w:val="5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E726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戶籍地址：</w:t>
            </w:r>
          </w:p>
        </w:tc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9332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縣</w:t>
            </w:r>
          </w:p>
          <w:p w14:paraId="3E809857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市</w:t>
            </w:r>
          </w:p>
        </w:tc>
        <w:tc>
          <w:tcPr>
            <w:tcW w:w="8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1DC5" w14:textId="77777777" w:rsidR="009C4D26" w:rsidRDefault="009C4D26">
            <w:pPr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  <w:p w14:paraId="36BFE915" w14:textId="77777777" w:rsidR="009C4D26" w:rsidRDefault="009C4D26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E49" w14:textId="77777777" w:rsidR="009C4D26" w:rsidRDefault="0048189E">
            <w:pPr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鄉鎮</w:t>
            </w:r>
          </w:p>
          <w:p w14:paraId="4F28878C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市區</w:t>
            </w:r>
          </w:p>
        </w:tc>
        <w:tc>
          <w:tcPr>
            <w:tcW w:w="6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D79B" w14:textId="77777777" w:rsidR="009C4D26" w:rsidRDefault="009C4D26">
            <w:pPr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  <w:p w14:paraId="463035AB" w14:textId="77777777" w:rsidR="009C4D26" w:rsidRDefault="009C4D26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AB3A" w14:textId="77777777" w:rsidR="009C4D26" w:rsidRDefault="009C4D26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9C32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村</w:t>
            </w:r>
          </w:p>
          <w:p w14:paraId="1D3518FC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里</w:t>
            </w:r>
          </w:p>
        </w:tc>
        <w:tc>
          <w:tcPr>
            <w:tcW w:w="11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47D4" w14:textId="77777777" w:rsidR="009C4D26" w:rsidRDefault="0048189E">
            <w:pPr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鄰</w:t>
            </w:r>
          </w:p>
        </w:tc>
        <w:tc>
          <w:tcPr>
            <w:tcW w:w="5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400C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路</w:t>
            </w:r>
          </w:p>
          <w:p w14:paraId="47A1D065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街</w:t>
            </w:r>
          </w:p>
        </w:tc>
        <w:tc>
          <w:tcPr>
            <w:tcW w:w="2981" w:type="dxa"/>
            <w:gridSpan w:val="4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89D6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hAnsi="標楷體"/>
                <w:sz w:val="22"/>
                <w:szCs w:val="22"/>
              </w:rPr>
              <w:t>段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/>
                <w:sz w:val="22"/>
                <w:szCs w:val="22"/>
              </w:rPr>
              <w:t>巷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/>
                <w:sz w:val="22"/>
                <w:szCs w:val="22"/>
              </w:rPr>
              <w:t>弄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/>
                <w:sz w:val="22"/>
                <w:szCs w:val="22"/>
              </w:rPr>
              <w:t>號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/>
                <w:sz w:val="22"/>
                <w:szCs w:val="22"/>
              </w:rPr>
              <w:t>樓</w:t>
            </w:r>
          </w:p>
        </w:tc>
      </w:tr>
      <w:tr w:rsidR="009C4D26" w14:paraId="1B1331A2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972" w:type="dxa"/>
            <w:gridSpan w:val="5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6798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居住地址：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同上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F308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縣</w:t>
            </w:r>
          </w:p>
          <w:p w14:paraId="30BA5851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市</w:t>
            </w:r>
          </w:p>
        </w:tc>
        <w:tc>
          <w:tcPr>
            <w:tcW w:w="85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F02B" w14:textId="77777777" w:rsidR="009C4D26" w:rsidRDefault="009C4D26">
            <w:pPr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  <w:p w14:paraId="253C8C2C" w14:textId="77777777" w:rsidR="009C4D26" w:rsidRDefault="009C4D26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32DA" w14:textId="77777777" w:rsidR="009C4D26" w:rsidRDefault="0048189E">
            <w:pPr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鄉鎮</w:t>
            </w:r>
          </w:p>
          <w:p w14:paraId="33DD97E2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市區</w:t>
            </w:r>
          </w:p>
        </w:tc>
        <w:tc>
          <w:tcPr>
            <w:tcW w:w="64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85E7" w14:textId="77777777" w:rsidR="009C4D26" w:rsidRDefault="009C4D26">
            <w:pPr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  <w:p w14:paraId="62D5CFB9" w14:textId="77777777" w:rsidR="009C4D26" w:rsidRDefault="009C4D26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E01F" w14:textId="77777777" w:rsidR="009C4D26" w:rsidRDefault="009C4D26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DF06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村</w:t>
            </w:r>
          </w:p>
          <w:p w14:paraId="0BD0DA40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里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8065" w14:textId="77777777" w:rsidR="009C4D26" w:rsidRDefault="0048189E">
            <w:pPr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鄰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96E7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路</w:t>
            </w:r>
          </w:p>
          <w:p w14:paraId="2125118F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街</w:t>
            </w:r>
          </w:p>
        </w:tc>
        <w:tc>
          <w:tcPr>
            <w:tcW w:w="2981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552C" w14:textId="77777777" w:rsidR="009C4D26" w:rsidRDefault="0048189E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hAnsi="標楷體"/>
                <w:sz w:val="22"/>
                <w:szCs w:val="22"/>
              </w:rPr>
              <w:t>段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/>
                <w:sz w:val="22"/>
                <w:szCs w:val="22"/>
              </w:rPr>
              <w:t>巷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/>
                <w:sz w:val="22"/>
                <w:szCs w:val="22"/>
              </w:rPr>
              <w:t>弄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/>
                <w:sz w:val="22"/>
                <w:szCs w:val="22"/>
              </w:rPr>
              <w:t>號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/>
                <w:sz w:val="22"/>
                <w:szCs w:val="22"/>
              </w:rPr>
              <w:t>樓</w:t>
            </w:r>
          </w:p>
        </w:tc>
      </w:tr>
      <w:tr w:rsidR="009C4D26" w14:paraId="691CE7E5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D39D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居住狀態</w:t>
            </w:r>
          </w:p>
        </w:tc>
        <w:tc>
          <w:tcPr>
            <w:tcW w:w="9232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1DFA" w14:textId="77777777" w:rsidR="009C4D26" w:rsidRDefault="0048189E">
            <w:pPr>
              <w:spacing w:line="300" w:lineRule="exac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獨居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配偶同住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子女同住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子女家輪流住</w:t>
            </w: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 xml:space="preserve">入住機構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其它</w:t>
            </w:r>
            <w:r>
              <w:rPr>
                <w:rFonts w:ascii="標楷體" w:hAnsi="標楷體"/>
                <w:sz w:val="22"/>
                <w:szCs w:val="22"/>
              </w:rPr>
              <w:t>(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 xml:space="preserve">            )</w:t>
            </w:r>
          </w:p>
        </w:tc>
      </w:tr>
      <w:tr w:rsidR="009C4D26" w14:paraId="5CC128FB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2193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身份福利別</w:t>
            </w:r>
          </w:p>
        </w:tc>
        <w:tc>
          <w:tcPr>
            <w:tcW w:w="365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AEAA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一般戶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中低收入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低收入</w:t>
            </w:r>
          </w:p>
        </w:tc>
        <w:tc>
          <w:tcPr>
            <w:tcW w:w="557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7452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津貼類別：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身心障礙生活補助</w:t>
            </w: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中低老人生活津貼</w:t>
            </w:r>
          </w:p>
        </w:tc>
      </w:tr>
      <w:tr w:rsidR="009C4D26" w14:paraId="76B046CF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20D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身心障礙證明</w:t>
            </w:r>
          </w:p>
        </w:tc>
        <w:tc>
          <w:tcPr>
            <w:tcW w:w="9232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7A01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無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/>
                <w:sz w:val="22"/>
                <w:szCs w:val="22"/>
              </w:rPr>
              <w:t xml:space="preserve">障別：　　　　　　　</w:t>
            </w:r>
            <w:r>
              <w:rPr>
                <w:rFonts w:ascii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hAnsi="標楷體"/>
                <w:sz w:val="22"/>
                <w:szCs w:val="22"/>
              </w:rPr>
              <w:t>等級：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輕度</w:t>
            </w:r>
            <w:r>
              <w:rPr>
                <w:rFonts w:ascii="標楷體" w:hAnsi="標楷體"/>
                <w:sz w:val="22"/>
                <w:szCs w:val="22"/>
              </w:rPr>
              <w:t xml:space="preserve">  □</w:t>
            </w:r>
            <w:r>
              <w:rPr>
                <w:rFonts w:ascii="標楷體" w:hAnsi="標楷體"/>
                <w:sz w:val="22"/>
                <w:szCs w:val="22"/>
              </w:rPr>
              <w:t>中度</w:t>
            </w:r>
            <w:r>
              <w:rPr>
                <w:rFonts w:ascii="標楷體" w:hAnsi="標楷體"/>
                <w:sz w:val="22"/>
                <w:szCs w:val="22"/>
              </w:rPr>
              <w:t xml:space="preserve">  □</w:t>
            </w:r>
            <w:r>
              <w:rPr>
                <w:rFonts w:ascii="標楷體" w:hAnsi="標楷體"/>
                <w:sz w:val="22"/>
                <w:szCs w:val="22"/>
              </w:rPr>
              <w:t>重度</w:t>
            </w:r>
            <w:r>
              <w:rPr>
                <w:rFonts w:ascii="標楷體" w:hAnsi="標楷體"/>
                <w:sz w:val="22"/>
                <w:szCs w:val="22"/>
              </w:rPr>
              <w:t xml:space="preserve">  □</w:t>
            </w:r>
            <w:r>
              <w:rPr>
                <w:rFonts w:ascii="標楷體" w:hAnsi="標楷體"/>
                <w:sz w:val="22"/>
                <w:szCs w:val="22"/>
              </w:rPr>
              <w:t>極重度</w:t>
            </w:r>
            <w:r>
              <w:rPr>
                <w:rFonts w:ascii="標楷體" w:hAnsi="標楷體"/>
                <w:sz w:val="22"/>
                <w:szCs w:val="22"/>
              </w:rPr>
              <w:t>)</w:t>
            </w:r>
          </w:p>
        </w:tc>
      </w:tr>
      <w:tr w:rsidR="009C4D26" w14:paraId="2369978A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7A38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常用語言</w:t>
            </w:r>
          </w:p>
        </w:tc>
        <w:tc>
          <w:tcPr>
            <w:tcW w:w="9232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9C79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國語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台語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客家語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原住民語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其它</w:t>
            </w:r>
            <w:r>
              <w:rPr>
                <w:rFonts w:ascii="標楷體" w:hAnsi="標楷體"/>
                <w:sz w:val="22"/>
                <w:szCs w:val="22"/>
              </w:rPr>
              <w:t>(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 xml:space="preserve">                            )</w:t>
            </w:r>
          </w:p>
        </w:tc>
      </w:tr>
      <w:tr w:rsidR="009C4D26" w14:paraId="23C8E696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4AD9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教育程度</w:t>
            </w:r>
          </w:p>
        </w:tc>
        <w:tc>
          <w:tcPr>
            <w:tcW w:w="9232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25C5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研究所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大學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高中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國中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國小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 xml:space="preserve">識字但未就學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不識字</w:t>
            </w:r>
          </w:p>
        </w:tc>
      </w:tr>
      <w:tr w:rsidR="009C4D26" w14:paraId="61DF49B9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D12C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是否聘請看護</w:t>
            </w:r>
          </w:p>
        </w:tc>
        <w:tc>
          <w:tcPr>
            <w:tcW w:w="9232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662B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否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 xml:space="preserve">　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是</w:t>
            </w:r>
            <w:r>
              <w:rPr>
                <w:rFonts w:ascii="標楷體" w:hAnsi="標楷體"/>
                <w:sz w:val="22"/>
                <w:szCs w:val="22"/>
              </w:rPr>
              <w:t>(□</w:t>
            </w:r>
            <w:r>
              <w:rPr>
                <w:rFonts w:ascii="標楷體" w:hAnsi="標楷體"/>
                <w:sz w:val="22"/>
                <w:szCs w:val="22"/>
              </w:rPr>
              <w:t xml:space="preserve">本籍　　</w:t>
            </w:r>
            <w:r>
              <w:rPr>
                <w:rFonts w:ascii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hAnsi="標楷體"/>
                <w:sz w:val="22"/>
                <w:szCs w:val="22"/>
              </w:rPr>
              <w:t>小時</w:t>
            </w:r>
            <w:r>
              <w:rPr>
                <w:rFonts w:ascii="標楷體" w:hAnsi="標楷體"/>
                <w:sz w:val="22"/>
                <w:szCs w:val="22"/>
              </w:rPr>
              <w:t>/</w:t>
            </w:r>
            <w:r>
              <w:rPr>
                <w:rFonts w:ascii="標楷體" w:hAnsi="標楷體"/>
                <w:sz w:val="22"/>
                <w:szCs w:val="22"/>
              </w:rPr>
              <w:t>天</w:t>
            </w:r>
            <w:r>
              <w:rPr>
                <w:rFonts w:ascii="標楷體" w:hAnsi="標楷體"/>
                <w:sz w:val="22"/>
                <w:szCs w:val="22"/>
              </w:rPr>
              <w:t xml:space="preserve">  □</w:t>
            </w:r>
            <w:r>
              <w:rPr>
                <w:rFonts w:ascii="標楷體" w:hAnsi="標楷體"/>
                <w:sz w:val="22"/>
                <w:szCs w:val="22"/>
              </w:rPr>
              <w:t>外籍</w:t>
            </w:r>
            <w:r>
              <w:rPr>
                <w:rFonts w:ascii="標楷體" w:hAnsi="標楷體"/>
                <w:sz w:val="22"/>
                <w:szCs w:val="22"/>
              </w:rPr>
              <w:t>)</w:t>
            </w:r>
          </w:p>
        </w:tc>
      </w:tr>
      <w:tr w:rsidR="009C4D26" w14:paraId="4D166053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30B2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3</w:t>
            </w:r>
            <w:r>
              <w:rPr>
                <w:rFonts w:ascii="標楷體" w:hAnsi="標楷體"/>
                <w:sz w:val="22"/>
                <w:szCs w:val="22"/>
              </w:rPr>
              <w:t>個月內是否住院</w:t>
            </w:r>
          </w:p>
        </w:tc>
        <w:tc>
          <w:tcPr>
            <w:tcW w:w="9232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0B7C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否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 xml:space="preserve">  □</w:t>
            </w:r>
            <w:r>
              <w:rPr>
                <w:rFonts w:ascii="標楷體" w:hAnsi="標楷體"/>
                <w:sz w:val="22"/>
                <w:szCs w:val="22"/>
              </w:rPr>
              <w:t>是</w:t>
            </w:r>
            <w:r>
              <w:rPr>
                <w:rFonts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/>
                <w:sz w:val="22"/>
                <w:szCs w:val="22"/>
              </w:rPr>
              <w:t>原因：</w:t>
            </w:r>
            <w:r>
              <w:rPr>
                <w:rFonts w:ascii="標楷體" w:hAnsi="標楷體"/>
                <w:sz w:val="22"/>
                <w:szCs w:val="22"/>
              </w:rPr>
              <w:t xml:space="preserve">     ) </w:t>
            </w:r>
            <w:r>
              <w:rPr>
                <w:rFonts w:ascii="標楷體" w:hAnsi="標楷體"/>
                <w:sz w:val="22"/>
                <w:szCs w:val="22"/>
              </w:rPr>
              <w:t>疾病史：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高血壓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糖尿病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腦中風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癌症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其它：</w:t>
            </w:r>
          </w:p>
        </w:tc>
      </w:tr>
      <w:tr w:rsidR="009C4D26" w14:paraId="79031C52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6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268B" w14:textId="77777777" w:rsidR="009C4D26" w:rsidRDefault="0048189E">
            <w:pPr>
              <w:spacing w:line="260" w:lineRule="exact"/>
              <w:jc w:val="both"/>
            </w:pPr>
            <w:r>
              <w:rPr>
                <w:rFonts w:ascii="標楷體" w:hAnsi="標楷體"/>
                <w:b/>
                <w:w w:val="90"/>
                <w:sz w:val="22"/>
                <w:szCs w:val="22"/>
              </w:rPr>
              <w:t>二、主要照顧者資料</w:t>
            </w:r>
          </w:p>
          <w:p w14:paraId="5F258CE5" w14:textId="77777777" w:rsidR="009C4D26" w:rsidRDefault="0048189E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姓名：</w:t>
            </w:r>
          </w:p>
          <w:p w14:paraId="3E9B0455" w14:textId="77777777" w:rsidR="009C4D26" w:rsidRDefault="0048189E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與個案關係：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</w:p>
          <w:p w14:paraId="5C02143C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/>
                <w:b/>
                <w:sz w:val="22"/>
                <w:szCs w:val="22"/>
              </w:rPr>
              <w:t>三、主要聯絡人資料</w:t>
            </w:r>
          </w:p>
          <w:p w14:paraId="56CF1617" w14:textId="77777777" w:rsidR="009C4D26" w:rsidRDefault="0048189E">
            <w:pPr>
              <w:spacing w:line="300" w:lineRule="exact"/>
              <w:jc w:val="both"/>
            </w:pPr>
            <w:r>
              <w:rPr>
                <w:rFonts w:ascii="標楷體" w:hAnsi="標楷體"/>
                <w:sz w:val="22"/>
                <w:szCs w:val="22"/>
              </w:rPr>
              <w:t>姓名：</w:t>
            </w:r>
          </w:p>
        </w:tc>
        <w:tc>
          <w:tcPr>
            <w:tcW w:w="3178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5774" w14:textId="77777777" w:rsidR="009C4D26" w:rsidRDefault="009C4D26">
            <w:pPr>
              <w:spacing w:line="280" w:lineRule="exact"/>
              <w:jc w:val="both"/>
              <w:rPr>
                <w:rFonts w:ascii="標楷體" w:hAnsi="標楷體"/>
                <w:w w:val="90"/>
                <w:sz w:val="22"/>
                <w:szCs w:val="22"/>
              </w:rPr>
            </w:pPr>
          </w:p>
          <w:p w14:paraId="531AFAF2" w14:textId="77777777" w:rsidR="009C4D26" w:rsidRDefault="0048189E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電話：</w:t>
            </w:r>
          </w:p>
          <w:p w14:paraId="4D19EEC7" w14:textId="77777777" w:rsidR="009C4D26" w:rsidRDefault="0048189E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身分證字號：</w:t>
            </w:r>
          </w:p>
          <w:p w14:paraId="76EA3277" w14:textId="77777777" w:rsidR="009C4D26" w:rsidRDefault="0048189E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同上</w:t>
            </w:r>
            <w:r>
              <w:rPr>
                <w:rFonts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/>
                <w:sz w:val="22"/>
                <w:szCs w:val="22"/>
              </w:rPr>
              <w:t>如不同請填下列資料</w:t>
            </w:r>
            <w:r>
              <w:rPr>
                <w:rFonts w:ascii="標楷體" w:hAnsi="標楷體"/>
                <w:sz w:val="22"/>
                <w:szCs w:val="22"/>
              </w:rPr>
              <w:t>)</w:t>
            </w:r>
          </w:p>
          <w:p w14:paraId="119EE7D5" w14:textId="77777777" w:rsidR="009C4D26" w:rsidRDefault="0048189E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電話：</w:t>
            </w:r>
          </w:p>
        </w:tc>
        <w:tc>
          <w:tcPr>
            <w:tcW w:w="2531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9FBD" w14:textId="77777777" w:rsidR="009C4D26" w:rsidRDefault="009C4D26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  <w:p w14:paraId="1C6CC278" w14:textId="77777777" w:rsidR="009C4D26" w:rsidRDefault="0048189E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手機：</w:t>
            </w:r>
            <w:r>
              <w:rPr>
                <w:rFonts w:ascii="標楷體" w:hAnsi="標楷體"/>
                <w:sz w:val="22"/>
                <w:szCs w:val="22"/>
              </w:rPr>
              <w:t xml:space="preserve">                </w:t>
            </w:r>
          </w:p>
          <w:p w14:paraId="136D40E6" w14:textId="77777777" w:rsidR="009C4D26" w:rsidRDefault="0048189E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身心障礙證明：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</w:p>
          <w:p w14:paraId="615F8015" w14:textId="77777777" w:rsidR="009C4D26" w:rsidRDefault="009C4D26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  <w:p w14:paraId="27C19F3D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手機：</w:t>
            </w:r>
          </w:p>
        </w:tc>
        <w:tc>
          <w:tcPr>
            <w:tcW w:w="2839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B96E" w14:textId="77777777" w:rsidR="009C4D26" w:rsidRDefault="009C4D26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  <w:p w14:paraId="7F049BBB" w14:textId="77777777" w:rsidR="009C4D26" w:rsidRDefault="0048189E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生日：　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年　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月　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>日</w:t>
            </w:r>
          </w:p>
          <w:p w14:paraId="6ED74EEA" w14:textId="77777777" w:rsidR="009C4D26" w:rsidRDefault="0048189E">
            <w:pPr>
              <w:spacing w:line="320" w:lineRule="exac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/>
                <w:sz w:val="22"/>
                <w:szCs w:val="22"/>
              </w:rPr>
              <w:t>障別：</w:t>
            </w:r>
            <w:r>
              <w:rPr>
                <w:rFonts w:ascii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hAnsi="標楷體"/>
                <w:sz w:val="22"/>
                <w:szCs w:val="22"/>
              </w:rPr>
              <w:t>等級：</w:t>
            </w:r>
            <w:r>
              <w:rPr>
                <w:rFonts w:ascii="標楷體" w:hAnsi="標楷體"/>
                <w:sz w:val="22"/>
                <w:szCs w:val="22"/>
              </w:rPr>
              <w:t xml:space="preserve">     )</w:t>
            </w:r>
          </w:p>
          <w:p w14:paraId="54FB5C1F" w14:textId="77777777" w:rsidR="009C4D26" w:rsidRDefault="009C4D26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  <w:p w14:paraId="4A09E781" w14:textId="77777777" w:rsidR="009C4D26" w:rsidRDefault="0048189E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與個案關係：</w:t>
            </w:r>
          </w:p>
        </w:tc>
      </w:tr>
      <w:tr w:rsidR="009C4D26" w14:paraId="682A1973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1203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7B8A" w14:textId="77777777" w:rsidR="009C4D26" w:rsidRDefault="0048189E">
            <w:pPr>
              <w:spacing w:line="340" w:lineRule="exact"/>
              <w:jc w:val="both"/>
            </w:pPr>
            <w:r>
              <w:rPr>
                <w:rFonts w:ascii="標楷體" w:hAnsi="標楷體"/>
                <w:b/>
                <w:sz w:val="22"/>
                <w:szCs w:val="22"/>
              </w:rPr>
              <w:t>四、欲申請服務之種類</w:t>
            </w:r>
            <w:r>
              <w:rPr>
                <w:rFonts w:ascii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hAnsi="標楷體"/>
                <w:b/>
                <w:sz w:val="22"/>
                <w:szCs w:val="22"/>
              </w:rPr>
              <w:t>可複選</w:t>
            </w:r>
            <w:r>
              <w:rPr>
                <w:rFonts w:ascii="標楷體" w:hAnsi="標楷體"/>
                <w:b/>
                <w:sz w:val="22"/>
                <w:szCs w:val="22"/>
              </w:rPr>
              <w:t>)</w:t>
            </w:r>
          </w:p>
        </w:tc>
      </w:tr>
      <w:tr w:rsidR="009C4D26" w14:paraId="339237DF" w14:textId="77777777">
        <w:tblPrEx>
          <w:tblCellMar>
            <w:top w:w="0" w:type="dxa"/>
            <w:bottom w:w="0" w:type="dxa"/>
          </w:tblCellMar>
        </w:tblPrEx>
        <w:trPr>
          <w:trHeight w:val="132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3316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照顧服務</w:t>
            </w: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9274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專業服務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6693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喘息服務</w:t>
            </w:r>
          </w:p>
        </w:tc>
        <w:tc>
          <w:tcPr>
            <w:tcW w:w="36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E7C0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銜接出院準備服務</w:t>
            </w:r>
          </w:p>
          <w:p w14:paraId="75B07C20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銜接居家醫療</w:t>
            </w:r>
          </w:p>
          <w:p w14:paraId="0E96CD7E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居家失能個案家庭醫師照護方案</w:t>
            </w:r>
          </w:p>
          <w:p w14:paraId="4A56039C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失智照護</w:t>
            </w:r>
            <w:proofErr w:type="gramEnd"/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服務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-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共同照護管理中心</w:t>
            </w:r>
          </w:p>
          <w:p w14:paraId="60D55149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失智照護</w:t>
            </w:r>
            <w:proofErr w:type="gramEnd"/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服務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-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失智社區服務據點</w:t>
            </w:r>
          </w:p>
          <w:p w14:paraId="729C40A6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老人營養餐飲服務</w:t>
            </w:r>
          </w:p>
          <w:p w14:paraId="6F69060E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小規模多機能服務</w:t>
            </w:r>
          </w:p>
          <w:p w14:paraId="2B1A3AB4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長期照顧機構服務</w:t>
            </w:r>
          </w:p>
          <w:p w14:paraId="284AC95C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家庭照顧者支持服務</w:t>
            </w:r>
          </w:p>
          <w:p w14:paraId="581B8A37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原住民社區整合服務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(</w:t>
            </w:r>
            <w:proofErr w:type="gramStart"/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文健站</w:t>
            </w:r>
            <w:proofErr w:type="gramEnd"/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)</w:t>
            </w:r>
          </w:p>
        </w:tc>
      </w:tr>
      <w:tr w:rsidR="009C4D26" w14:paraId="5CF3B8CA" w14:textId="77777777">
        <w:tblPrEx>
          <w:tblCellMar>
            <w:top w:w="0" w:type="dxa"/>
            <w:bottom w:w="0" w:type="dxa"/>
          </w:tblCellMar>
        </w:tblPrEx>
        <w:trPr>
          <w:trHeight w:val="1684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4254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居家服務</w:t>
            </w:r>
          </w:p>
          <w:p w14:paraId="52DB3B99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日間照顧</w:t>
            </w:r>
          </w:p>
          <w:p w14:paraId="3F8A476E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家庭托顧</w:t>
            </w:r>
          </w:p>
          <w:p w14:paraId="36E3218D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社區式服務交</w:t>
            </w:r>
          </w:p>
          <w:p w14:paraId="428AE8DA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/>
                <w:sz w:val="22"/>
                <w:szCs w:val="22"/>
              </w:rPr>
              <w:t>通接送</w:t>
            </w:r>
          </w:p>
        </w:tc>
        <w:tc>
          <w:tcPr>
            <w:tcW w:w="371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C9BC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□IADLs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復能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>、</w:t>
            </w:r>
            <w:r>
              <w:rPr>
                <w:rFonts w:ascii="標楷體" w:hAnsi="標楷體"/>
                <w:sz w:val="22"/>
                <w:szCs w:val="22"/>
              </w:rPr>
              <w:t>ADLs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復能照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>護</w:t>
            </w:r>
          </w:p>
          <w:p w14:paraId="202F29A2" w14:textId="77777777" w:rsidR="009C4D26" w:rsidRDefault="0048189E">
            <w:pPr>
              <w:spacing w:line="300" w:lineRule="exact"/>
              <w:jc w:val="both"/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w w:val="90"/>
                <w:sz w:val="22"/>
                <w:szCs w:val="22"/>
              </w:rPr>
              <w:t>個別化服務計畫</w:t>
            </w:r>
            <w:r>
              <w:rPr>
                <w:rFonts w:ascii="標楷體" w:hAnsi="標楷體"/>
                <w:w w:val="90"/>
                <w:sz w:val="22"/>
                <w:szCs w:val="22"/>
              </w:rPr>
              <w:t>(ISP)</w:t>
            </w:r>
            <w:r>
              <w:rPr>
                <w:rFonts w:ascii="標楷體" w:hAnsi="標楷體"/>
                <w:w w:val="90"/>
                <w:sz w:val="22"/>
                <w:szCs w:val="22"/>
              </w:rPr>
              <w:t>擬定與執行</w:t>
            </w:r>
          </w:p>
          <w:p w14:paraId="4C5CFAC0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營養照護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</w:p>
          <w:p w14:paraId="260C7BDB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進食與吞嚥照護</w:t>
            </w:r>
          </w:p>
          <w:p w14:paraId="47F84DCF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困擾行為照護</w:t>
            </w:r>
          </w:p>
          <w:p w14:paraId="1BCDE275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臥床或長期活動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受限照護</w:t>
            </w:r>
            <w:proofErr w:type="gramEnd"/>
          </w:p>
          <w:p w14:paraId="44755754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居家環境安全或無障礙空間規劃</w:t>
            </w:r>
          </w:p>
          <w:p w14:paraId="64A40D87" w14:textId="77777777" w:rsidR="009C4D26" w:rsidRDefault="0048189E">
            <w:pPr>
              <w:spacing w:line="300" w:lineRule="exact"/>
              <w:jc w:val="both"/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居家護理指導與諮詢</w:t>
            </w:r>
          </w:p>
        </w:tc>
        <w:tc>
          <w:tcPr>
            <w:tcW w:w="18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CFFC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居家</w:t>
            </w:r>
          </w:p>
          <w:p w14:paraId="34E2A527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機構住宿式</w:t>
            </w:r>
          </w:p>
          <w:p w14:paraId="75E6A241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w w:val="90"/>
                <w:sz w:val="22"/>
                <w:szCs w:val="22"/>
              </w:rPr>
              <w:t>日間照顧中心</w:t>
            </w:r>
          </w:p>
          <w:p w14:paraId="2BEB96B1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小能規模多</w:t>
            </w:r>
          </w:p>
          <w:p w14:paraId="0800E08B" w14:textId="77777777" w:rsidR="009C4D26" w:rsidRDefault="0048189E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/>
                <w:sz w:val="22"/>
                <w:szCs w:val="22"/>
              </w:rPr>
              <w:t>機能</w:t>
            </w:r>
            <w:r>
              <w:rPr>
                <w:rFonts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/>
                <w:sz w:val="22"/>
                <w:szCs w:val="22"/>
              </w:rPr>
              <w:t>夜間</w:t>
            </w:r>
            <w:r>
              <w:rPr>
                <w:rFonts w:ascii="標楷體" w:hAnsi="標楷體"/>
                <w:sz w:val="22"/>
                <w:szCs w:val="22"/>
              </w:rPr>
              <w:t>)</w:t>
            </w:r>
          </w:p>
          <w:p w14:paraId="24B2D89D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巷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弄長照站</w:t>
            </w:r>
            <w:proofErr w:type="gramEnd"/>
          </w:p>
        </w:tc>
        <w:tc>
          <w:tcPr>
            <w:tcW w:w="369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C7A3" w14:textId="77777777" w:rsidR="009C4D26" w:rsidRDefault="009C4D26">
            <w:pP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</w:p>
        </w:tc>
      </w:tr>
      <w:tr w:rsidR="009C4D26" w14:paraId="54259298" w14:textId="77777777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11E6" w14:textId="77777777" w:rsidR="009C4D26" w:rsidRDefault="0048189E">
            <w:pPr>
              <w:spacing w:line="30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交通接送</w:t>
            </w:r>
          </w:p>
        </w:tc>
        <w:tc>
          <w:tcPr>
            <w:tcW w:w="3715" w:type="dxa"/>
            <w:gridSpan w:val="10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6957" w14:textId="77777777" w:rsidR="009C4D26" w:rsidRDefault="009C4D26">
            <w:pPr>
              <w:spacing w:line="34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18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FEB5" w14:textId="77777777" w:rsidR="009C4D26" w:rsidRDefault="009C4D26">
            <w:pPr>
              <w:spacing w:line="34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369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1FE5" w14:textId="77777777" w:rsidR="009C4D26" w:rsidRDefault="009C4D26">
            <w:pPr>
              <w:spacing w:line="34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</w:p>
        </w:tc>
      </w:tr>
      <w:tr w:rsidR="009C4D26" w14:paraId="0D0F3795" w14:textId="7777777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81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BB8B" w14:textId="77777777" w:rsidR="009C4D26" w:rsidRDefault="0048189E">
            <w:pPr>
              <w:spacing w:line="240" w:lineRule="exact"/>
              <w:jc w:val="both"/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輔具購買、租借及居家無障礙環境改善</w:t>
            </w:r>
          </w:p>
        </w:tc>
        <w:tc>
          <w:tcPr>
            <w:tcW w:w="2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93AA" w14:textId="77777777" w:rsidR="009C4D26" w:rsidRDefault="0048189E">
            <w:pPr>
              <w:spacing w:line="240" w:lineRule="exact"/>
              <w:jc w:val="both"/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社區預防性照顧</w:t>
            </w:r>
          </w:p>
        </w:tc>
        <w:tc>
          <w:tcPr>
            <w:tcW w:w="3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EE9A" w14:textId="77777777" w:rsidR="009C4D26" w:rsidRDefault="0048189E">
            <w:pPr>
              <w:spacing w:line="240" w:lineRule="exact"/>
              <w:jc w:val="both"/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其他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(              )</w:t>
            </w:r>
          </w:p>
        </w:tc>
      </w:tr>
      <w:tr w:rsidR="009C4D26" w14:paraId="2D444AB4" w14:textId="77777777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1203" w:type="dxa"/>
            <w:gridSpan w:val="2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F3FF" w14:textId="77777777" w:rsidR="009C4D26" w:rsidRDefault="0048189E">
            <w:pPr>
              <w:spacing w:after="180" w:line="300" w:lineRule="exact"/>
              <w:jc w:val="both"/>
            </w:pPr>
            <w:r>
              <w:rPr>
                <w:rFonts w:ascii="標楷體" w:hAnsi="標楷體"/>
                <w:sz w:val="22"/>
                <w:szCs w:val="22"/>
              </w:rPr>
              <w:t>個案主要問題及需求簡述：</w:t>
            </w: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  <w:tr w:rsidR="009C4D26" w14:paraId="0932C74F" w14:textId="77777777">
        <w:tblPrEx>
          <w:tblCellMar>
            <w:top w:w="0" w:type="dxa"/>
            <w:bottom w:w="0" w:type="dxa"/>
          </w:tblCellMar>
        </w:tblPrEx>
        <w:trPr>
          <w:trHeight w:val="158"/>
          <w:jc w:val="center"/>
        </w:trPr>
        <w:tc>
          <w:tcPr>
            <w:tcW w:w="11203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9B0B" w14:textId="77777777" w:rsidR="009C4D26" w:rsidRDefault="0048189E">
            <w:pPr>
              <w:spacing w:line="340" w:lineRule="exact"/>
              <w:jc w:val="both"/>
            </w:pPr>
            <w:r>
              <w:rPr>
                <w:rFonts w:ascii="標楷體" w:hAnsi="標楷體"/>
                <w:b/>
                <w:sz w:val="22"/>
                <w:szCs w:val="22"/>
              </w:rPr>
              <w:t>五、個案</w:t>
            </w:r>
            <w:r>
              <w:rPr>
                <w:rFonts w:ascii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hAnsi="標楷體"/>
                <w:b/>
                <w:sz w:val="22"/>
                <w:szCs w:val="22"/>
              </w:rPr>
              <w:t>案家自我評估表，長期照顧管中心</w:t>
            </w:r>
            <w:proofErr w:type="gramStart"/>
            <w:r>
              <w:rPr>
                <w:rFonts w:ascii="標楷體" w:hAnsi="標楷體"/>
                <w:b/>
                <w:sz w:val="22"/>
                <w:szCs w:val="22"/>
              </w:rPr>
              <w:t>初篩表</w:t>
            </w:r>
            <w:proofErr w:type="gramEnd"/>
            <w:r>
              <w:rPr>
                <w:rFonts w:ascii="標楷體" w:hAnsi="標楷體"/>
                <w:b/>
                <w:sz w:val="22"/>
                <w:szCs w:val="22"/>
              </w:rPr>
              <w:t>：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★</w:t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由照管中心填寫</w:t>
            </w:r>
          </w:p>
        </w:tc>
      </w:tr>
      <w:tr w:rsidR="009C4D26" w14:paraId="4C390F3E" w14:textId="77777777">
        <w:tblPrEx>
          <w:tblCellMar>
            <w:top w:w="0" w:type="dxa"/>
            <w:bottom w:w="0" w:type="dxa"/>
          </w:tblCellMar>
        </w:tblPrEx>
        <w:trPr>
          <w:trHeight w:val="217"/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D668" w14:textId="77777777" w:rsidR="009C4D26" w:rsidRDefault="0048189E">
            <w:pPr>
              <w:spacing w:line="3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ADL</w:t>
            </w:r>
          </w:p>
        </w:tc>
        <w:tc>
          <w:tcPr>
            <w:tcW w:w="2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5EE3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民眾自評</w:t>
            </w:r>
          </w:p>
        </w:tc>
        <w:tc>
          <w:tcPr>
            <w:tcW w:w="2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F984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★</w:t>
            </w:r>
            <w:r>
              <w:rPr>
                <w:rFonts w:ascii="標楷體" w:hAnsi="標楷體"/>
                <w:sz w:val="22"/>
                <w:szCs w:val="22"/>
              </w:rPr>
              <w:t>照管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中心初篩</w:t>
            </w:r>
            <w:proofErr w:type="gramEnd"/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08A1" w14:textId="77777777" w:rsidR="009C4D26" w:rsidRDefault="0048189E">
            <w:pPr>
              <w:spacing w:line="3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IADL</w:t>
            </w:r>
          </w:p>
        </w:tc>
        <w:tc>
          <w:tcPr>
            <w:tcW w:w="2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F3DC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民眾自評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23ED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★</w:t>
            </w:r>
            <w:r>
              <w:rPr>
                <w:rFonts w:ascii="標楷體" w:hAnsi="標楷體"/>
                <w:sz w:val="22"/>
                <w:szCs w:val="22"/>
              </w:rPr>
              <w:t>照管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中心初篩</w:t>
            </w:r>
            <w:proofErr w:type="gramEnd"/>
          </w:p>
        </w:tc>
      </w:tr>
      <w:tr w:rsidR="009C4D26" w14:paraId="0F8D88FD" w14:textId="77777777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74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96B0" w14:textId="77777777" w:rsidR="009C4D26" w:rsidRDefault="009C4D26">
            <w:pPr>
              <w:spacing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BD9E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需協助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54E0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不需協助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0697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需協助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BA62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不需協助</w:t>
            </w:r>
          </w:p>
        </w:tc>
        <w:tc>
          <w:tcPr>
            <w:tcW w:w="13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E7E5" w14:textId="77777777" w:rsidR="009C4D26" w:rsidRDefault="009C4D26">
            <w:pPr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E8B3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需協助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F0D3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不需協助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814E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需協助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5F14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不需協助</w:t>
            </w:r>
          </w:p>
        </w:tc>
      </w:tr>
      <w:tr w:rsidR="009C4D26" w14:paraId="5D272A40" w14:textId="77777777">
        <w:tblPrEx>
          <w:tblCellMar>
            <w:top w:w="0" w:type="dxa"/>
            <w:bottom w:w="0" w:type="dxa"/>
          </w:tblCellMar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1C2A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進食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5153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9D5D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EC2C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49B1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1936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上街購物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2E05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43F7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45E1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98D6" w14:textId="77777777" w:rsidR="009C4D26" w:rsidRDefault="0048189E">
            <w:pPr>
              <w:spacing w:line="280" w:lineRule="exact"/>
              <w:ind w:left="5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</w:tr>
      <w:tr w:rsidR="009C4D26" w14:paraId="18957F08" w14:textId="77777777">
        <w:tblPrEx>
          <w:tblCellMar>
            <w:top w:w="0" w:type="dxa"/>
            <w:bottom w:w="0" w:type="dxa"/>
          </w:tblCellMar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B14A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移位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4E22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378F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2E2E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949F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5F9F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外出活動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11A8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2B07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92F2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1ADF" w14:textId="77777777" w:rsidR="009C4D26" w:rsidRDefault="0048189E">
            <w:pPr>
              <w:spacing w:line="280" w:lineRule="exact"/>
              <w:ind w:left="5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</w:tr>
      <w:tr w:rsidR="009C4D26" w14:paraId="292B9873" w14:textId="77777777">
        <w:tblPrEx>
          <w:tblCellMar>
            <w:top w:w="0" w:type="dxa"/>
            <w:bottom w:w="0" w:type="dxa"/>
          </w:tblCellMar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1B37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如廁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E77E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B6CD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8AD9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7F67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3A5B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食物烹調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87C7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E284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BA4C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AF02" w14:textId="77777777" w:rsidR="009C4D26" w:rsidRDefault="0048189E">
            <w:pPr>
              <w:spacing w:line="280" w:lineRule="exact"/>
              <w:ind w:left="5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</w:tr>
      <w:tr w:rsidR="009C4D26" w14:paraId="6C3E7213" w14:textId="77777777">
        <w:tblPrEx>
          <w:tblCellMar>
            <w:top w:w="0" w:type="dxa"/>
            <w:bottom w:w="0" w:type="dxa"/>
          </w:tblCellMar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3A83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洗澡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790C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A9CF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4BFA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B79A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3323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家務維持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954A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0DFA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FE58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5D98" w14:textId="77777777" w:rsidR="009C4D26" w:rsidRDefault="0048189E">
            <w:pPr>
              <w:spacing w:line="280" w:lineRule="exact"/>
              <w:ind w:left="5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</w:tr>
      <w:tr w:rsidR="009C4D26" w14:paraId="47BB2942" w14:textId="77777777">
        <w:tblPrEx>
          <w:tblCellMar>
            <w:top w:w="0" w:type="dxa"/>
            <w:bottom w:w="0" w:type="dxa"/>
          </w:tblCellMar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2549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平地走動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2806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6B76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5C52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7016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BB9B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洗衣服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16D2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2892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17F1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6D84" w14:textId="77777777" w:rsidR="009C4D26" w:rsidRDefault="0048189E">
            <w:pPr>
              <w:spacing w:line="280" w:lineRule="exact"/>
              <w:ind w:left="5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</w:tr>
      <w:tr w:rsidR="009C4D26" w14:paraId="32CA4034" w14:textId="77777777">
        <w:tblPrEx>
          <w:tblCellMar>
            <w:top w:w="0" w:type="dxa"/>
            <w:bottom w:w="0" w:type="dxa"/>
          </w:tblCellMar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DAD" w14:textId="77777777" w:rsidR="009C4D26" w:rsidRDefault="0048189E">
            <w:pPr>
              <w:spacing w:line="280" w:lineRule="exac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>穿脫衣褲鞋襪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CAD8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AA31" w14:textId="77777777" w:rsidR="009C4D26" w:rsidRDefault="0048189E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FEF4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B8E0" w14:textId="77777777" w:rsidR="009C4D26" w:rsidRDefault="0048189E">
            <w:pPr>
              <w:spacing w:line="280" w:lineRule="exac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53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21E0" w14:textId="77777777" w:rsidR="009C4D26" w:rsidRDefault="009C4D26">
            <w:pPr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9C4D26" w14:paraId="72D91971" w14:textId="77777777">
        <w:tblPrEx>
          <w:tblCellMar>
            <w:top w:w="0" w:type="dxa"/>
            <w:bottom w:w="0" w:type="dxa"/>
          </w:tblCellMar>
        </w:tblPrEx>
        <w:trPr>
          <w:trHeight w:val="97"/>
          <w:jc w:val="center"/>
        </w:trPr>
        <w:tc>
          <w:tcPr>
            <w:tcW w:w="11203" w:type="dxa"/>
            <w:gridSpan w:val="2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DCB7" w14:textId="77777777" w:rsidR="009C4D26" w:rsidRDefault="0048189E">
            <w:pPr>
              <w:spacing w:line="240" w:lineRule="exact"/>
            </w:pPr>
            <w:r>
              <w:rPr>
                <w:rFonts w:ascii="標楷體" w:hAnsi="標楷體"/>
                <w:b/>
                <w:sz w:val="12"/>
                <w:szCs w:val="22"/>
              </w:rPr>
              <w:t xml:space="preserve">◆◆◆◆◆◆◆◆◆◆◆◆◆◆◆◆◆◆◆◆◆◆◆◆◆◆◆◆◆◆ </w:t>
            </w:r>
            <w:r>
              <w:rPr>
                <w:rFonts w:ascii="標楷體" w:hAnsi="標楷體"/>
                <w:b/>
                <w:sz w:val="14"/>
                <w:szCs w:val="22"/>
              </w:rPr>
              <w:t xml:space="preserve">               </w:t>
            </w:r>
            <w:r>
              <w:rPr>
                <w:rFonts w:ascii="標楷體" w:hAnsi="標楷體"/>
                <w:b/>
                <w:sz w:val="22"/>
                <w:szCs w:val="22"/>
              </w:rPr>
              <w:t>以下由</w:t>
            </w:r>
            <w:r>
              <w:rPr>
                <w:rFonts w:ascii="Arial" w:hAnsi="Arial" w:cs="Arial"/>
                <w:b/>
                <w:sz w:val="22"/>
                <w:szCs w:val="22"/>
              </w:rPr>
              <w:t>照管中心填寫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>
              <w:rPr>
                <w:rFonts w:ascii="標楷體" w:hAnsi="標楷體"/>
                <w:b/>
                <w:sz w:val="12"/>
                <w:szCs w:val="22"/>
              </w:rPr>
              <w:t>◆◆◆◆◆◆◆◆◆◆◆◆◆◆◆◆◆◆◆◆◆◆◆◆◆◆◆◆◆◆</w:t>
            </w:r>
          </w:p>
        </w:tc>
      </w:tr>
      <w:tr w:rsidR="009C4D26" w14:paraId="3BF88CAB" w14:textId="77777777">
        <w:tblPrEx>
          <w:tblCellMar>
            <w:top w:w="0" w:type="dxa"/>
            <w:bottom w:w="0" w:type="dxa"/>
          </w:tblCellMar>
        </w:tblPrEx>
        <w:trPr>
          <w:trHeight w:val="1722"/>
          <w:jc w:val="center"/>
        </w:trPr>
        <w:tc>
          <w:tcPr>
            <w:tcW w:w="5833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F067" w14:textId="77777777" w:rsidR="009C4D26" w:rsidRDefault="0048189E">
            <w:pPr>
              <w:spacing w:line="24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/>
                <w:b/>
                <w:sz w:val="22"/>
                <w:szCs w:val="22"/>
              </w:rPr>
              <w:t>評估前</w:t>
            </w:r>
          </w:p>
          <w:p w14:paraId="7E6045B4" w14:textId="77777777" w:rsidR="009C4D26" w:rsidRDefault="0048189E">
            <w:r>
              <w:rPr>
                <w:rFonts w:ascii="標楷體" w:hAnsi="標楷體"/>
                <w:b/>
                <w:sz w:val="22"/>
                <w:szCs w:val="22"/>
              </w:rPr>
              <w:t>個案為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初評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復評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重開案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人籍不一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其他：</w:t>
            </w:r>
            <w:r>
              <w:rPr>
                <w:rFonts w:ascii="標楷體" w:hAnsi="標楷體"/>
                <w:sz w:val="22"/>
                <w:szCs w:val="22"/>
                <w:u w:val="single"/>
              </w:rPr>
              <w:t xml:space="preserve">       </w:t>
            </w:r>
          </w:p>
          <w:p w14:paraId="4E5F03A0" w14:textId="77777777" w:rsidR="009C4D26" w:rsidRDefault="0048189E">
            <w:proofErr w:type="gramStart"/>
            <w:r>
              <w:rPr>
                <w:rFonts w:ascii="標楷體" w:hAnsi="標楷體"/>
                <w:b/>
                <w:sz w:val="22"/>
                <w:szCs w:val="22"/>
              </w:rPr>
              <w:t>初篩結果</w:t>
            </w:r>
            <w:proofErr w:type="gramEnd"/>
            <w:r>
              <w:rPr>
                <w:rFonts w:ascii="標楷體" w:hAnsi="標楷體"/>
                <w:b/>
                <w:sz w:val="22"/>
                <w:szCs w:val="22"/>
              </w:rPr>
              <w:t>：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符合</w:t>
            </w: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hAnsi="標楷體"/>
                <w:sz w:val="22"/>
                <w:szCs w:val="22"/>
              </w:rPr>
              <w:t>不符合</w:t>
            </w:r>
            <w:r>
              <w:rPr>
                <w:rFonts w:ascii="標楷體" w:hAnsi="標楷體"/>
                <w:sz w:val="22"/>
                <w:szCs w:val="22"/>
              </w:rPr>
              <w:t>(□</w:t>
            </w:r>
            <w:r>
              <w:rPr>
                <w:rFonts w:ascii="標楷體" w:hAnsi="標楷體"/>
                <w:sz w:val="22"/>
                <w:szCs w:val="22"/>
              </w:rPr>
              <w:t>無失能、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其他</w:t>
            </w:r>
            <w:r>
              <w:rPr>
                <w:rFonts w:ascii="標楷體" w:hAnsi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hAnsi="標楷體"/>
                <w:sz w:val="22"/>
                <w:szCs w:val="22"/>
              </w:rPr>
              <w:t xml:space="preserve">) </w:t>
            </w:r>
          </w:p>
          <w:p w14:paraId="2E1AE712" w14:textId="77777777" w:rsidR="009C4D26" w:rsidRDefault="0048189E">
            <w:r>
              <w:rPr>
                <w:rFonts w:ascii="標楷體" w:hAnsi="標楷體"/>
                <w:sz w:val="22"/>
                <w:szCs w:val="22"/>
              </w:rPr>
              <w:t xml:space="preserve">          □</w:t>
            </w:r>
            <w:r>
              <w:rPr>
                <w:rFonts w:ascii="標楷體" w:hAnsi="標楷體"/>
                <w:sz w:val="22"/>
                <w:szCs w:val="22"/>
              </w:rPr>
              <w:t>無使用意願</w:t>
            </w:r>
            <w:r>
              <w:rPr>
                <w:rFonts w:ascii="標楷體" w:hAnsi="標楷體"/>
                <w:sz w:val="22"/>
                <w:szCs w:val="22"/>
              </w:rPr>
              <w:t xml:space="preserve"> 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其它（</w:t>
            </w:r>
            <w:proofErr w:type="gramEnd"/>
            <w:r>
              <w:rPr>
                <w:rFonts w:ascii="標楷體" w:hAnsi="標楷體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ascii="標楷體" w:hAnsi="標楷體"/>
                <w:sz w:val="22"/>
                <w:szCs w:val="22"/>
              </w:rPr>
              <w:t xml:space="preserve">）　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/>
                <w:sz w:val="22"/>
                <w:szCs w:val="22"/>
              </w:rPr>
              <w:t xml:space="preserve">　　　　　</w:t>
            </w:r>
          </w:p>
          <w:p w14:paraId="591F5E20" w14:textId="77777777" w:rsidR="009C4D26" w:rsidRDefault="0048189E">
            <w:r>
              <w:rPr>
                <w:rFonts w:ascii="標楷體" w:hAnsi="標楷體"/>
                <w:b/>
                <w:sz w:val="22"/>
                <w:szCs w:val="22"/>
              </w:rPr>
              <w:t>預約訪視日期：</w:t>
            </w:r>
            <w:r>
              <w:rPr>
                <w:rFonts w:ascii="標楷體" w:hAnsi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　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年　</w:t>
            </w:r>
            <w:r>
              <w:rPr>
                <w:rFonts w:ascii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hAnsi="標楷體"/>
                <w:sz w:val="22"/>
                <w:szCs w:val="22"/>
              </w:rPr>
              <w:t xml:space="preserve">月　</w:t>
            </w:r>
            <w:r>
              <w:rPr>
                <w:rFonts w:ascii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hAnsi="標楷體"/>
                <w:sz w:val="22"/>
                <w:szCs w:val="22"/>
              </w:rPr>
              <w:t>日</w:t>
            </w:r>
          </w:p>
        </w:tc>
        <w:tc>
          <w:tcPr>
            <w:tcW w:w="5370" w:type="dxa"/>
            <w:gridSpan w:val="11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E17F" w14:textId="77777777" w:rsidR="009C4D26" w:rsidRDefault="0048189E">
            <w:pPr>
              <w:spacing w:line="24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/>
                <w:b/>
                <w:sz w:val="22"/>
                <w:szCs w:val="22"/>
              </w:rPr>
              <w:t>評估後</w:t>
            </w:r>
          </w:p>
          <w:p w14:paraId="56597FE1" w14:textId="77777777" w:rsidR="009C4D26" w:rsidRDefault="0048189E">
            <w:pPr>
              <w:spacing w:line="240" w:lineRule="exact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/>
                <w:b/>
                <w:sz w:val="22"/>
                <w:szCs w:val="22"/>
              </w:rPr>
              <w:t>處理情形</w:t>
            </w:r>
            <w:r>
              <w:rPr>
                <w:rFonts w:ascii="標楷體" w:hAnsi="標楷體"/>
                <w:b/>
                <w:sz w:val="22"/>
                <w:szCs w:val="22"/>
              </w:rPr>
              <w:t>:</w:t>
            </w:r>
          </w:p>
          <w:p w14:paraId="428BC42A" w14:textId="77777777" w:rsidR="009C4D26" w:rsidRDefault="0048189E">
            <w:r>
              <w:rPr>
                <w:rFonts w:ascii="標楷體" w:hAnsi="標楷體"/>
                <w:b/>
                <w:sz w:val="22"/>
                <w:szCs w:val="22"/>
              </w:rPr>
              <w:t>轉</w:t>
            </w:r>
            <w:proofErr w:type="gramStart"/>
            <w:r>
              <w:rPr>
                <w:rFonts w:ascii="標楷體" w:hAnsi="標楷體"/>
                <w:b/>
                <w:sz w:val="22"/>
                <w:szCs w:val="22"/>
              </w:rPr>
              <w:t>介</w:t>
            </w:r>
            <w:proofErr w:type="gramEnd"/>
            <w:r>
              <w:rPr>
                <w:rFonts w:ascii="標楷體" w:hAnsi="標楷體"/>
                <w:b/>
                <w:sz w:val="22"/>
                <w:szCs w:val="22"/>
              </w:rPr>
              <w:t>A</w:t>
            </w:r>
            <w:r>
              <w:rPr>
                <w:rFonts w:ascii="標楷體" w:hAnsi="標楷體"/>
                <w:b/>
                <w:sz w:val="22"/>
                <w:szCs w:val="22"/>
              </w:rPr>
              <w:t>單位：</w:t>
            </w:r>
            <w:r>
              <w:rPr>
                <w:rFonts w:ascii="標楷體" w:hAnsi="標楷體"/>
                <w:sz w:val="22"/>
                <w:szCs w:val="22"/>
                <w:u w:val="single"/>
              </w:rPr>
              <w:t xml:space="preserve">                                  </w:t>
            </w:r>
          </w:p>
          <w:p w14:paraId="06F1488B" w14:textId="77777777" w:rsidR="009C4D26" w:rsidRDefault="0048189E">
            <w:r>
              <w:rPr>
                <w:rFonts w:ascii="標楷體" w:hAnsi="標楷體"/>
                <w:b/>
                <w:sz w:val="22"/>
                <w:szCs w:val="22"/>
              </w:rPr>
              <w:t>照顧管理專員</w:t>
            </w:r>
            <w:r>
              <w:rPr>
                <w:rFonts w:ascii="標楷體" w:hAnsi="標楷體"/>
                <w:b/>
                <w:sz w:val="22"/>
                <w:szCs w:val="22"/>
              </w:rPr>
              <w:t xml:space="preserve">: </w:t>
            </w:r>
            <w:r>
              <w:rPr>
                <w:rFonts w:ascii="標楷體" w:hAnsi="標楷體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標楷體" w:hAnsi="標楷體"/>
                <w:sz w:val="22"/>
                <w:szCs w:val="22"/>
              </w:rPr>
              <w:t>日期：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　年　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月　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>日</w:t>
            </w:r>
          </w:p>
          <w:p w14:paraId="7178A255" w14:textId="77777777" w:rsidR="009C4D26" w:rsidRDefault="0048189E">
            <w:r>
              <w:rPr>
                <w:rFonts w:ascii="標楷體" w:hAnsi="標楷體"/>
                <w:b/>
                <w:w w:val="80"/>
                <w:sz w:val="22"/>
                <w:szCs w:val="22"/>
              </w:rPr>
              <w:t>回覆申請單位日期：</w:t>
            </w:r>
            <w:r>
              <w:rPr>
                <w:rFonts w:ascii="標楷體" w:hAnsi="標楷體"/>
                <w:sz w:val="22"/>
                <w:szCs w:val="22"/>
              </w:rPr>
              <w:t xml:space="preserve">　年　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月　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>日</w:t>
            </w:r>
            <w:r>
              <w:rPr>
                <w:rFonts w:ascii="標楷體" w:hAnsi="標楷體"/>
                <w:sz w:val="22"/>
                <w:szCs w:val="22"/>
              </w:rPr>
              <w:t>/</w:t>
            </w:r>
            <w:r>
              <w:rPr>
                <w:rFonts w:ascii="標楷體" w:hAnsi="標楷體"/>
                <w:sz w:val="22"/>
                <w:szCs w:val="22"/>
              </w:rPr>
              <w:t>接聽人員：</w:t>
            </w:r>
            <w:r>
              <w:rPr>
                <w:rFonts w:ascii="標楷體" w:hAnsi="標楷體"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9C4D26" w14:paraId="6FF00AD3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1203" w:type="dxa"/>
            <w:gridSpan w:val="25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4447" w14:textId="77777777" w:rsidR="009C4D26" w:rsidRDefault="0048189E">
            <w:pPr>
              <w:spacing w:line="180" w:lineRule="exact"/>
              <w:ind w:right="-105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基於個人資料保護法及相關法令之規定，取得您的個人資料，目的在於提供良好服務及執行職務或業務之必要範圍內蒐集、處理及利用您的個人資料。</w:t>
            </w:r>
          </w:p>
          <w:p w14:paraId="34FD2E90" w14:textId="77777777" w:rsidR="009C4D26" w:rsidRDefault="0048189E">
            <w:pPr>
              <w:spacing w:line="180" w:lineRule="exact"/>
              <w:ind w:right="-1053"/>
            </w:pPr>
            <w:r>
              <w:rPr>
                <w:color w:val="002060"/>
                <w:sz w:val="16"/>
                <w:szCs w:val="16"/>
              </w:rPr>
              <w:t>您同意本中心以您所提供的個人資料確認您的身份、與您進行連絡、提供您本案之相關服務及資訊。</w:t>
            </w:r>
            <w:r>
              <w:rPr>
                <w:color w:val="002060"/>
                <w:sz w:val="18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color w:val="C00000"/>
                <w:sz w:val="18"/>
                <w:szCs w:val="16"/>
              </w:rPr>
              <w:t>專線</w:t>
            </w:r>
            <w:r>
              <w:rPr>
                <w:rFonts w:ascii="Arial" w:hAnsi="Arial" w:cs="Arial"/>
                <w:b/>
                <w:color w:val="C00000"/>
                <w:sz w:val="18"/>
                <w:szCs w:val="16"/>
              </w:rPr>
              <w:t>:049-2209595</w:t>
            </w:r>
            <w:r>
              <w:rPr>
                <w:rFonts w:ascii="Arial" w:hAnsi="Arial" w:cs="Arial"/>
                <w:b/>
                <w:color w:val="C00000"/>
                <w:sz w:val="18"/>
                <w:szCs w:val="16"/>
              </w:rPr>
              <w:t>傳真</w:t>
            </w:r>
            <w:r>
              <w:rPr>
                <w:rFonts w:ascii="Arial" w:hAnsi="Arial" w:cs="Arial"/>
                <w:b/>
                <w:color w:val="C00000"/>
                <w:sz w:val="18"/>
                <w:szCs w:val="16"/>
              </w:rPr>
              <w:t>:049-2247343</w:t>
            </w:r>
          </w:p>
        </w:tc>
      </w:tr>
    </w:tbl>
    <w:p w14:paraId="66DC298D" w14:textId="77777777" w:rsidR="009C4D26" w:rsidRDefault="009C4D26" w:rsidP="00E306F0">
      <w:pPr>
        <w:spacing w:line="480" w:lineRule="exact"/>
        <w:rPr>
          <w:rFonts w:ascii="Arial" w:hAnsi="Arial" w:cs="Arial" w:hint="eastAsia"/>
        </w:rPr>
      </w:pPr>
    </w:p>
    <w:sectPr w:rsidR="009C4D26">
      <w:pgSz w:w="11906" w:h="16838"/>
      <w:pgMar w:top="238" w:right="244" w:bottom="249" w:left="238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BE9C" w14:textId="77777777" w:rsidR="0048189E" w:rsidRDefault="0048189E">
      <w:r>
        <w:separator/>
      </w:r>
    </w:p>
  </w:endnote>
  <w:endnote w:type="continuationSeparator" w:id="0">
    <w:p w14:paraId="66D3D24C" w14:textId="77777777" w:rsidR="0048189E" w:rsidRDefault="0048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BBEA" w14:textId="77777777" w:rsidR="0048189E" w:rsidRDefault="0048189E">
      <w:r>
        <w:rPr>
          <w:color w:val="000000"/>
        </w:rPr>
        <w:separator/>
      </w:r>
    </w:p>
  </w:footnote>
  <w:footnote w:type="continuationSeparator" w:id="0">
    <w:p w14:paraId="617BD999" w14:textId="77777777" w:rsidR="0048189E" w:rsidRDefault="0048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4D26"/>
    <w:rsid w:val="00097995"/>
    <w:rsid w:val="002A35EF"/>
    <w:rsid w:val="0048189E"/>
    <w:rsid w:val="009C4D26"/>
    <w:rsid w:val="00C92BD6"/>
    <w:rsid w:val="00E3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9AEE5"/>
  <w15:docId w15:val="{3CB7242F-D305-4B1E-8BF7-012B46A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8"/>
      <w:szCs w:val="24"/>
    </w:rPr>
  </w:style>
  <w:style w:type="paragraph" w:styleId="4">
    <w:name w:val="heading 4"/>
    <w:basedOn w:val="a"/>
    <w:uiPriority w:val="9"/>
    <w:semiHidden/>
    <w:unhideWhenUsed/>
    <w:qFormat/>
    <w:pPr>
      <w:widowControl/>
      <w:spacing w:before="100" w:after="100"/>
      <w:outlineLvl w:val="3"/>
    </w:pPr>
    <w:rPr>
      <w:rFonts w:ascii="新細明體" w:eastAsia="新細明體" w:hAnsi="新細明體" w:cs="新細明體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character" w:customStyle="1" w:styleId="osrxxb">
    <w:name w:val="osrxxb"/>
    <w:basedOn w:val="a0"/>
    <w:rsid w:val="00E3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南投縣政府長期照顧管理中心個案申請單/轉介單</dc:title>
  <dc:subject/>
  <dc:creator>pwyang</dc:creator>
  <cp:lastModifiedBy>user</cp:lastModifiedBy>
  <cp:revision>2</cp:revision>
  <cp:lastPrinted>2022-04-25T03:55:00Z</cp:lastPrinted>
  <dcterms:created xsi:type="dcterms:W3CDTF">2024-05-17T09:28:00Z</dcterms:created>
  <dcterms:modified xsi:type="dcterms:W3CDTF">2024-05-17T09:28:00Z</dcterms:modified>
</cp:coreProperties>
</file>